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170"/>
        <w:gridCol w:w="4536"/>
        <w:gridCol w:w="170"/>
        <w:gridCol w:w="170"/>
        <w:gridCol w:w="4536"/>
        <w:gridCol w:w="170"/>
      </w:tblGrid>
      <w:tr w:rsidR="00BB1ED8">
        <w:trPr>
          <w:trHeight w:hRule="exact" w:val="170"/>
          <w:jc w:val="center"/>
        </w:trPr>
        <w:tc>
          <w:tcPr>
            <w:tcW w:w="170" w:type="dxa"/>
            <w:tcBorders>
              <w:top w:val="single" w:sz="4" w:space="0" w:color="auto"/>
              <w:bottom w:val="nil"/>
              <w:right w:val="nil"/>
            </w:tcBorders>
          </w:tcPr>
          <w:p w:rsidR="00BB1ED8" w:rsidRDefault="00BB1ED8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BB1ED8" w:rsidRDefault="00BB1ED8">
            <w:pPr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</w:tcBorders>
          </w:tcPr>
          <w:p w:rsidR="00BB1ED8" w:rsidRDefault="00BB1ED8">
            <w:pPr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bottom w:val="nil"/>
              <w:right w:val="nil"/>
            </w:tcBorders>
          </w:tcPr>
          <w:p w:rsidR="00BB1ED8" w:rsidRDefault="00BB1ED8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BB1ED8" w:rsidRDefault="00BB1ED8">
            <w:pPr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B1ED8" w:rsidRDefault="00BB1ED8">
            <w:pPr>
              <w:jc w:val="center"/>
            </w:pPr>
          </w:p>
        </w:tc>
      </w:tr>
      <w:tr w:rsidR="009C3CC6">
        <w:trPr>
          <w:trHeight w:hRule="exact" w:val="4253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9C3CC6" w:rsidRPr="00B42D10" w:rsidRDefault="009C3CC6" w:rsidP="004F3109">
            <w:pPr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  <w:proofErr w:type="spellStart"/>
            <w:r w:rsidRPr="00B42D10">
              <w:rPr>
                <w:rFonts w:ascii="Comic Sans MS" w:hAnsi="Comic Sans MS"/>
                <w:b/>
                <w:sz w:val="56"/>
                <w:szCs w:val="56"/>
              </w:rPr>
              <w:t>dining</w:t>
            </w:r>
            <w:proofErr w:type="spellEnd"/>
            <w:r w:rsidRPr="00B42D10">
              <w:rPr>
                <w:rFonts w:ascii="Comic Sans MS" w:hAnsi="Comic Sans MS"/>
                <w:b/>
                <w:sz w:val="56"/>
                <w:szCs w:val="56"/>
              </w:rPr>
              <w:t xml:space="preserve"> </w:t>
            </w:r>
            <w:proofErr w:type="spellStart"/>
            <w:r w:rsidRPr="00B42D10">
              <w:rPr>
                <w:rFonts w:ascii="Comic Sans MS" w:hAnsi="Comic Sans MS"/>
                <w:b/>
                <w:sz w:val="56"/>
                <w:szCs w:val="56"/>
              </w:rPr>
              <w:t>table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9C3CC6" w:rsidRPr="00B628E3" w:rsidRDefault="009C3CC6" w:rsidP="00B628E3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 w:rsidRPr="00B42D10">
              <w:rPr>
                <w:rFonts w:ascii="Comic Sans MS" w:hAnsi="Comic Sans MS"/>
                <w:b/>
                <w:sz w:val="56"/>
                <w:szCs w:val="56"/>
              </w:rPr>
              <w:t>bed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9C3CC6" w:rsidRDefault="009C3CC6">
            <w:pPr>
              <w:jc w:val="center"/>
            </w:pPr>
          </w:p>
        </w:tc>
      </w:tr>
      <w:tr w:rsidR="009C3CC6">
        <w:trPr>
          <w:trHeight w:hRule="exact" w:val="170"/>
          <w:jc w:val="center"/>
        </w:trPr>
        <w:tc>
          <w:tcPr>
            <w:tcW w:w="170" w:type="dxa"/>
            <w:tcBorders>
              <w:top w:val="nil"/>
              <w:bottom w:val="single" w:sz="4" w:space="0" w:color="auto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CC6" w:rsidRDefault="009C3CC6">
            <w:pPr>
              <w:jc w:val="center"/>
            </w:pPr>
          </w:p>
        </w:tc>
      </w:tr>
      <w:tr w:rsidR="009C3CC6">
        <w:trPr>
          <w:trHeight w:hRule="exact" w:val="170"/>
          <w:jc w:val="center"/>
        </w:trPr>
        <w:tc>
          <w:tcPr>
            <w:tcW w:w="170" w:type="dxa"/>
            <w:tcBorders>
              <w:bottom w:val="nil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single" w:sz="4" w:space="0" w:color="auto"/>
            </w:tcBorders>
          </w:tcPr>
          <w:p w:rsidR="009C3CC6" w:rsidRDefault="009C3CC6">
            <w:pPr>
              <w:jc w:val="center"/>
            </w:pPr>
          </w:p>
        </w:tc>
      </w:tr>
      <w:tr w:rsidR="009C3CC6">
        <w:trPr>
          <w:trHeight w:hRule="exact" w:val="4253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9C3CC6" w:rsidRPr="00B628E3" w:rsidRDefault="009C3CC6" w:rsidP="00B628E3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 w:rsidRPr="00B42D10">
              <w:rPr>
                <w:rFonts w:ascii="Comic Sans MS" w:hAnsi="Comic Sans MS"/>
                <w:b/>
                <w:sz w:val="56"/>
                <w:szCs w:val="56"/>
              </w:rPr>
              <w:t>fridge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9C3CC6" w:rsidRPr="00B42D10" w:rsidRDefault="009C3CC6" w:rsidP="004F3109">
            <w:pPr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  <w:proofErr w:type="spellStart"/>
            <w:r w:rsidRPr="00B42D10">
              <w:rPr>
                <w:rFonts w:ascii="Comic Sans MS" w:hAnsi="Comic Sans MS"/>
                <w:b/>
                <w:sz w:val="56"/>
                <w:szCs w:val="56"/>
              </w:rPr>
              <w:t>wardrobe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9C3CC6" w:rsidRDefault="009C3CC6">
            <w:pPr>
              <w:jc w:val="center"/>
            </w:pPr>
          </w:p>
        </w:tc>
      </w:tr>
      <w:tr w:rsidR="009C3CC6">
        <w:trPr>
          <w:trHeight w:hRule="exact" w:val="170"/>
          <w:jc w:val="center"/>
        </w:trPr>
        <w:tc>
          <w:tcPr>
            <w:tcW w:w="170" w:type="dxa"/>
            <w:tcBorders>
              <w:top w:val="nil"/>
              <w:bottom w:val="single" w:sz="4" w:space="0" w:color="auto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170" w:type="dxa"/>
            <w:tcBorders>
              <w:top w:val="nil"/>
              <w:bottom w:val="single" w:sz="4" w:space="0" w:color="auto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CC6" w:rsidRDefault="009C3CC6">
            <w:pPr>
              <w:jc w:val="center"/>
            </w:pPr>
          </w:p>
        </w:tc>
      </w:tr>
      <w:tr w:rsidR="009C3CC6">
        <w:trPr>
          <w:trHeight w:hRule="exact" w:val="170"/>
          <w:jc w:val="center"/>
        </w:trPr>
        <w:tc>
          <w:tcPr>
            <w:tcW w:w="170" w:type="dxa"/>
            <w:tcBorders>
              <w:bottom w:val="nil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9C3CC6" w:rsidRDefault="009C3CC6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single" w:sz="4" w:space="0" w:color="auto"/>
            </w:tcBorders>
          </w:tcPr>
          <w:p w:rsidR="009C3CC6" w:rsidRDefault="009C3CC6">
            <w:pPr>
              <w:jc w:val="center"/>
            </w:pPr>
          </w:p>
        </w:tc>
      </w:tr>
      <w:tr w:rsidR="009C3CC6" w:rsidRPr="00B42D10">
        <w:trPr>
          <w:trHeight w:hRule="exact" w:val="4253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9C3CC6" w:rsidRPr="00B42D10" w:rsidRDefault="009C3CC6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9C3CC6" w:rsidRPr="00B42D10" w:rsidRDefault="009C3CC6" w:rsidP="00B628E3">
            <w:pPr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  <w:proofErr w:type="spellStart"/>
            <w:r w:rsidRPr="00B42D10">
              <w:rPr>
                <w:rFonts w:ascii="Comic Sans MS" w:hAnsi="Comic Sans MS"/>
                <w:b/>
                <w:sz w:val="56"/>
                <w:szCs w:val="56"/>
              </w:rPr>
              <w:t>oven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9C3CC6" w:rsidRPr="00B42D10" w:rsidRDefault="009C3CC6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9C3CC6" w:rsidRPr="00B42D10" w:rsidRDefault="009C3CC6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9C3CC6" w:rsidRPr="00B42D10" w:rsidRDefault="009C3CC6" w:rsidP="00B628E3">
            <w:pPr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  <w:proofErr w:type="spellStart"/>
            <w:r w:rsidRPr="00B42D10">
              <w:rPr>
                <w:rFonts w:ascii="Comic Sans MS" w:hAnsi="Comic Sans MS"/>
                <w:b/>
                <w:sz w:val="56"/>
                <w:szCs w:val="56"/>
              </w:rPr>
              <w:t>sofa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9C3CC6" w:rsidRPr="00B42D10" w:rsidRDefault="009C3CC6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9C3CC6" w:rsidRPr="00B42D10">
        <w:trPr>
          <w:trHeight w:hRule="exact" w:val="170"/>
          <w:jc w:val="center"/>
        </w:trPr>
        <w:tc>
          <w:tcPr>
            <w:tcW w:w="170" w:type="dxa"/>
            <w:tcBorders>
              <w:top w:val="nil"/>
              <w:right w:val="nil"/>
            </w:tcBorders>
          </w:tcPr>
          <w:p w:rsidR="009C3CC6" w:rsidRPr="00B42D10" w:rsidRDefault="009C3CC6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9C3CC6" w:rsidRPr="00B42D10" w:rsidRDefault="009C3CC6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70" w:type="dxa"/>
            <w:tcBorders>
              <w:top w:val="nil"/>
              <w:left w:val="nil"/>
            </w:tcBorders>
          </w:tcPr>
          <w:p w:rsidR="009C3CC6" w:rsidRPr="00B42D10" w:rsidRDefault="009C3CC6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70" w:type="dxa"/>
            <w:tcBorders>
              <w:top w:val="nil"/>
              <w:right w:val="nil"/>
            </w:tcBorders>
          </w:tcPr>
          <w:p w:rsidR="009C3CC6" w:rsidRPr="00B42D10" w:rsidRDefault="009C3CC6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9C3CC6" w:rsidRPr="00B42D10" w:rsidRDefault="009C3CC6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single" w:sz="4" w:space="0" w:color="auto"/>
            </w:tcBorders>
          </w:tcPr>
          <w:p w:rsidR="009C3CC6" w:rsidRPr="00B42D10" w:rsidRDefault="009C3CC6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72682C" w:rsidTr="00620A22">
        <w:trPr>
          <w:trHeight w:hRule="exact" w:val="4253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9C3CC6"/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72682C" w:rsidRPr="00B628E3" w:rsidRDefault="00593370" w:rsidP="00620A2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647950" cy="1518218"/>
                  <wp:effectExtent l="19050" t="0" r="0" b="0"/>
                  <wp:docPr id="25" name="Bild 25" descr="Ofen, Mikrowelle, Backen, Kochhe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Ofen, Mikrowelle, Backen, Kochhe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518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72682C" w:rsidRPr="00B628E3" w:rsidRDefault="009C3CC6" w:rsidP="00620A22">
            <w:pPr>
              <w:jc w:val="center"/>
              <w:rPr>
                <w:rFonts w:ascii="Comic Sans MS" w:hAnsi="Comic Sans MS"/>
                <w:sz w:val="24"/>
              </w:rPr>
            </w:pPr>
            <w:r w:rsidRPr="009C3CC6">
              <w:rPr>
                <w:rFonts w:ascii="Comic Sans MS" w:hAnsi="Comic Sans MS"/>
                <w:noProof/>
                <w:sz w:val="24"/>
                <w:lang w:val="en-GB" w:eastAsia="en-GB"/>
              </w:rPr>
              <w:drawing>
                <wp:inline distT="0" distB="0" distL="0" distR="0">
                  <wp:extent cx="2694286" cy="2228850"/>
                  <wp:effectExtent l="19050" t="0" r="0" b="0"/>
                  <wp:docPr id="7" name="Bild 28" descr="Bett, Leer, Kissen, Kleidung, Holz, He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ett, Leer, Kissen, Kleidung, Holz, He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top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</w:tbl>
    <w:p w:rsidR="0072682C" w:rsidRDefault="0072682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170"/>
        <w:gridCol w:w="4536"/>
        <w:gridCol w:w="170"/>
        <w:gridCol w:w="170"/>
        <w:gridCol w:w="4536"/>
        <w:gridCol w:w="170"/>
      </w:tblGrid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top w:val="single" w:sz="4" w:space="0" w:color="auto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4253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72682C" w:rsidRPr="00B628E3" w:rsidRDefault="00593370" w:rsidP="00620A2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437827" cy="2600325"/>
                  <wp:effectExtent l="19050" t="0" r="0" b="0"/>
                  <wp:docPr id="22" name="Bild 22" descr="Kühlschrank, Gefrierschrank, Käl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ühlschrank, Gefrierschrank, Käl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827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72682C" w:rsidRPr="00B628E3" w:rsidRDefault="00593370" w:rsidP="00620A2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562225" cy="1481559"/>
                  <wp:effectExtent l="19050" t="0" r="9525" b="0"/>
                  <wp:docPr id="19" name="Bild 19" descr="Möbel, Sofa, Modern, Innenra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öbel, Sofa, Modern, Innenra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481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top w:val="nil"/>
              <w:bottom w:val="single" w:sz="4" w:space="0" w:color="auto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4253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72682C" w:rsidRPr="00B628E3" w:rsidRDefault="0072682C" w:rsidP="00620A2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609850" cy="3238500"/>
                  <wp:effectExtent l="19050" t="0" r="0" b="0"/>
                  <wp:docPr id="13" name="Bild 13" descr="Icon, Shannon, Fernsehen, Rohr,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con, Shannon, Fernsehen, Rohr,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23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72682C" w:rsidRPr="00B628E3" w:rsidRDefault="0072682C" w:rsidP="00620A2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56647" cy="1905000"/>
                  <wp:effectExtent l="19050" t="0" r="5603" b="0"/>
                  <wp:docPr id="16" name="Bild 16" descr="Tisch, Tischdecke, Esstisch, Gastronom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isch, Tischdecke, Esstisch, Gastronom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6647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top w:val="nil"/>
              <w:bottom w:val="single" w:sz="4" w:space="0" w:color="auto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bottom w:val="single" w:sz="4" w:space="0" w:color="auto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4253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72682C" w:rsidRPr="00B628E3" w:rsidRDefault="00593370" w:rsidP="00620A22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 w:rsidRPr="0072682C">
              <w:rPr>
                <w:rFonts w:ascii="Comic Sans MS" w:hAnsi="Comic Sans MS"/>
                <w:b/>
                <w:sz w:val="56"/>
                <w:szCs w:val="56"/>
              </w:rPr>
              <w:t>television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72682C" w:rsidRPr="00B628E3" w:rsidRDefault="00593370" w:rsidP="00620A2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sink</w:t>
            </w:r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top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</w:tbl>
    <w:p w:rsidR="0072682C" w:rsidRDefault="0072682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170"/>
        <w:gridCol w:w="4536"/>
        <w:gridCol w:w="170"/>
        <w:gridCol w:w="170"/>
        <w:gridCol w:w="4536"/>
        <w:gridCol w:w="170"/>
      </w:tblGrid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top w:val="single" w:sz="4" w:space="0" w:color="auto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4253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72682C" w:rsidRPr="0072682C" w:rsidRDefault="00593370" w:rsidP="00620A22">
            <w:pPr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  <w:r w:rsidRPr="00593370">
              <w:rPr>
                <w:rFonts w:ascii="Comic Sans MS" w:hAnsi="Comic Sans MS"/>
                <w:b/>
                <w:noProof/>
                <w:sz w:val="56"/>
                <w:szCs w:val="56"/>
                <w:lang w:val="en-GB" w:eastAsia="en-GB"/>
              </w:rPr>
              <w:drawing>
                <wp:inline distT="0" distB="0" distL="0" distR="0">
                  <wp:extent cx="1658485" cy="2533650"/>
                  <wp:effectExtent l="19050" t="0" r="0" b="0"/>
                  <wp:docPr id="2" name="Bild 7" descr="lavabo by cyr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vabo by cyr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485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72682C" w:rsidRPr="0072682C" w:rsidRDefault="00593370" w:rsidP="00620A22">
            <w:pPr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  <w:r w:rsidRPr="00593370">
              <w:rPr>
                <w:rFonts w:ascii="Comic Sans MS" w:hAnsi="Comic Sans MS"/>
                <w:b/>
                <w:noProof/>
                <w:sz w:val="56"/>
                <w:szCs w:val="56"/>
                <w:lang w:val="en-GB" w:eastAsia="en-GB"/>
              </w:rPr>
              <w:drawing>
                <wp:inline distT="0" distB="0" distL="0" distR="0">
                  <wp:extent cx="1811711" cy="2281414"/>
                  <wp:effectExtent l="19050" t="0" r="0" b="0"/>
                  <wp:docPr id="3" name="Bild 10" descr="Schrank, Kommode, Möbel, Kleiderschr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chrank, Kommode, Möbel, Kleiderschr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711" cy="2281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top w:val="nil"/>
              <w:bottom w:val="single" w:sz="4" w:space="0" w:color="auto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4253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72682C" w:rsidRPr="0072682C" w:rsidRDefault="0072682C" w:rsidP="00620A22">
            <w:pPr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  <w:proofErr w:type="spellStart"/>
            <w:r w:rsidRPr="0072682C">
              <w:rPr>
                <w:rFonts w:ascii="Comic Sans MS" w:hAnsi="Comic Sans MS"/>
                <w:b/>
                <w:sz w:val="56"/>
                <w:szCs w:val="56"/>
              </w:rPr>
              <w:t>toilet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72682C" w:rsidRPr="0072682C" w:rsidRDefault="0072682C" w:rsidP="00620A22">
            <w:pPr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  <w:proofErr w:type="spellStart"/>
            <w:r w:rsidRPr="0072682C">
              <w:rPr>
                <w:rFonts w:ascii="Comic Sans MS" w:hAnsi="Comic Sans MS"/>
                <w:b/>
                <w:sz w:val="56"/>
                <w:szCs w:val="56"/>
              </w:rPr>
              <w:t>bath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top w:val="nil"/>
              <w:bottom w:val="single" w:sz="4" w:space="0" w:color="auto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bottom w:val="single" w:sz="4" w:space="0" w:color="auto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4253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72682C" w:rsidRPr="00B628E3" w:rsidRDefault="0072682C" w:rsidP="00620A2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058296" cy="2133600"/>
                  <wp:effectExtent l="19050" t="0" r="0" b="0"/>
                  <wp:docPr id="1" name="Bild 1" descr="Toilette, Bad, Badezimmer, Hygi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ilette, Bad, Badezimmer, Hygi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296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72682C" w:rsidRPr="00B628E3" w:rsidRDefault="0072682C" w:rsidP="00620A2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362200" cy="1470967"/>
                  <wp:effectExtent l="19050" t="0" r="0" b="0"/>
                  <wp:docPr id="4" name="Bild 4" descr="Badewanne, Bad, Badezimmer, B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dewanne, Bad, Badezimmer, B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470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top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</w:tbl>
    <w:p w:rsidR="0072682C" w:rsidRDefault="0072682C"/>
    <w:sectPr w:rsidR="0072682C" w:rsidSect="007E554D">
      <w:footerReference w:type="default" r:id="rId16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A86" w:rsidRDefault="00604A86">
      <w:r>
        <w:separator/>
      </w:r>
    </w:p>
  </w:endnote>
  <w:endnote w:type="continuationSeparator" w:id="0">
    <w:p w:rsidR="00604A86" w:rsidRDefault="00604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376" w:rsidRPr="00593370" w:rsidRDefault="00593370" w:rsidP="00593370">
    <w:pPr>
      <w:pStyle w:val="Fuzeile"/>
      <w:rPr>
        <w:szCs w:val="20"/>
        <w:lang w:val="en-GB"/>
      </w:rPr>
    </w:pPr>
    <w:r>
      <w:rPr>
        <w:szCs w:val="20"/>
        <w:lang w:val="en-GB"/>
      </w:rPr>
      <w:t xml:space="preserve">Pictures taken from </w:t>
    </w:r>
    <w:hyperlink r:id="rId1" w:history="1">
      <w:r w:rsidRPr="0064778D">
        <w:rPr>
          <w:rStyle w:val="Hyperlink"/>
          <w:szCs w:val="20"/>
          <w:lang w:val="en-GB"/>
        </w:rPr>
        <w:t>www.pixabay.com</w:t>
      </w:r>
    </w:hyperlink>
    <w:r>
      <w:rPr>
        <w:szCs w:val="20"/>
        <w:lang w:val="en-GB"/>
      </w:rPr>
      <w:t xml:space="preserve">  and </w:t>
    </w:r>
    <w:hyperlink r:id="rId2" w:history="1">
      <w:r w:rsidRPr="0064778D">
        <w:rPr>
          <w:rStyle w:val="Hyperlink"/>
          <w:szCs w:val="20"/>
          <w:lang w:val="en-GB"/>
        </w:rPr>
        <w:t>www.openclipart.org</w:t>
      </w:r>
    </w:hyperlink>
    <w:r>
      <w:rPr>
        <w:szCs w:val="20"/>
        <w:lang w:val="en-GB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A86" w:rsidRDefault="00604A86">
      <w:r>
        <w:separator/>
      </w:r>
    </w:p>
  </w:footnote>
  <w:footnote w:type="continuationSeparator" w:id="0">
    <w:p w:rsidR="00604A86" w:rsidRDefault="00604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A86"/>
    <w:rsid w:val="00046A77"/>
    <w:rsid w:val="000F5239"/>
    <w:rsid w:val="001A6A29"/>
    <w:rsid w:val="003F0CDF"/>
    <w:rsid w:val="00511654"/>
    <w:rsid w:val="005359C5"/>
    <w:rsid w:val="00593370"/>
    <w:rsid w:val="00604A86"/>
    <w:rsid w:val="0072682C"/>
    <w:rsid w:val="007E554D"/>
    <w:rsid w:val="009C3CC6"/>
    <w:rsid w:val="009C6E87"/>
    <w:rsid w:val="00B42D10"/>
    <w:rsid w:val="00B628E3"/>
    <w:rsid w:val="00BB1ED8"/>
    <w:rsid w:val="00C54802"/>
    <w:rsid w:val="00C57E4B"/>
    <w:rsid w:val="00DA5C76"/>
    <w:rsid w:val="00FD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554D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B1ED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B1ED8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B1ED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68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6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clipart.org" TargetMode="External"/><Relationship Id="rId1" Type="http://schemas.openxmlformats.org/officeDocument/2006/relationships/hyperlink" Target="http://www.pixaba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SanSan\LOKALE~1\Temp\karten6-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karten6-1</Template>
  <TotalTime>0</TotalTime>
  <Pages>4</Pages>
  <Words>11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Kartenvorlage</vt:lpstr>
    </vt:vector>
  </TitlesOfParts>
  <Company>ICE-Vienna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Kartenvorlage</dc:title>
  <dc:creator>SanSan</dc:creator>
  <cp:lastModifiedBy>s reiter</cp:lastModifiedBy>
  <cp:revision>2</cp:revision>
  <cp:lastPrinted>2016-11-16T17:10:00Z</cp:lastPrinted>
  <dcterms:created xsi:type="dcterms:W3CDTF">2016-12-02T20:58:00Z</dcterms:created>
  <dcterms:modified xsi:type="dcterms:W3CDTF">2016-12-02T20:58:00Z</dcterms:modified>
</cp:coreProperties>
</file>